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1B26" w14:textId="115FB153" w:rsidR="00F3077E" w:rsidRDefault="00674F3E" w:rsidP="00D53B96">
      <w:pPr>
        <w:pStyle w:val="StandardWeb"/>
        <w:tabs>
          <w:tab w:val="left" w:pos="6527"/>
        </w:tabs>
        <w:spacing w:after="180"/>
        <w:rPr>
          <w:rFonts w:ascii="Roboto" w:hAnsi="Roboto" w:cs="Arial"/>
          <w:b/>
          <w:bCs/>
          <w:color w:val="000000"/>
          <w:sz w:val="36"/>
          <w:szCs w:val="36"/>
        </w:rPr>
      </w:pPr>
      <w:r>
        <w:rPr>
          <w:rFonts w:ascii="Roboto" w:hAnsi="Roboto" w:cs="Segoe UI"/>
          <w:noProof/>
        </w:rPr>
        <w:drawing>
          <wp:anchor distT="0" distB="0" distL="114300" distR="114300" simplePos="0" relativeHeight="251689984" behindDoc="0" locked="0" layoutInCell="1" allowOverlap="1" wp14:anchorId="411C58FD" wp14:editId="1EA09422">
            <wp:simplePos x="0" y="0"/>
            <wp:positionH relativeFrom="column">
              <wp:posOffset>93305</wp:posOffset>
            </wp:positionH>
            <wp:positionV relativeFrom="paragraph">
              <wp:posOffset>99398</wp:posOffset>
            </wp:positionV>
            <wp:extent cx="699770" cy="699770"/>
            <wp:effectExtent l="0" t="0" r="0" b="0"/>
            <wp:wrapNone/>
            <wp:docPr id="701410528" name="Grafik 15" descr="Ein Bild, das Im Haus, Kaffeetasse, Geschirr, Henkelbech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10528" name="Grafik 15" descr="Ein Bild, das Im Haus, Kaffeetasse, Geschirr, Henkelbecher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effectLst>
                      <a:softEdge rad="53304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83B" w:rsidRPr="00776745">
        <w:rPr>
          <w:rFonts w:ascii="Roboto" w:hAnsi="Roboto"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7C3CE4" wp14:editId="4301F518">
                <wp:simplePos x="0" y="0"/>
                <wp:positionH relativeFrom="column">
                  <wp:posOffset>-33209</wp:posOffset>
                </wp:positionH>
                <wp:positionV relativeFrom="paragraph">
                  <wp:posOffset>26995</wp:posOffset>
                </wp:positionV>
                <wp:extent cx="6512560" cy="850090"/>
                <wp:effectExtent l="25400" t="25400" r="40640" b="39370"/>
                <wp:wrapNone/>
                <wp:docPr id="1918002398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85009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chemeClr val="accent2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512560"/>
                                    <a:gd name="connsiteY0" fmla="*/ 76625 h 459740"/>
                                    <a:gd name="connsiteX1" fmla="*/ 76625 w 6512560"/>
                                    <a:gd name="connsiteY1" fmla="*/ 0 h 459740"/>
                                    <a:gd name="connsiteX2" fmla="*/ 839742 w 6512560"/>
                                    <a:gd name="connsiteY2" fmla="*/ 0 h 459740"/>
                                    <a:gd name="connsiteX3" fmla="*/ 1412080 w 6512560"/>
                                    <a:gd name="connsiteY3" fmla="*/ 0 h 459740"/>
                                    <a:gd name="connsiteX4" fmla="*/ 1920825 w 6512560"/>
                                    <a:gd name="connsiteY4" fmla="*/ 0 h 459740"/>
                                    <a:gd name="connsiteX5" fmla="*/ 2620349 w 6512560"/>
                                    <a:gd name="connsiteY5" fmla="*/ 0 h 459740"/>
                                    <a:gd name="connsiteX6" fmla="*/ 3192687 w 6512560"/>
                                    <a:gd name="connsiteY6" fmla="*/ 0 h 459740"/>
                                    <a:gd name="connsiteX7" fmla="*/ 3955804 w 6512560"/>
                                    <a:gd name="connsiteY7" fmla="*/ 0 h 459740"/>
                                    <a:gd name="connsiteX8" fmla="*/ 4464549 w 6512560"/>
                                    <a:gd name="connsiteY8" fmla="*/ 0 h 459740"/>
                                    <a:gd name="connsiteX9" fmla="*/ 5227666 w 6512560"/>
                                    <a:gd name="connsiteY9" fmla="*/ 0 h 459740"/>
                                    <a:gd name="connsiteX10" fmla="*/ 5672818 w 6512560"/>
                                    <a:gd name="connsiteY10" fmla="*/ 0 h 459740"/>
                                    <a:gd name="connsiteX11" fmla="*/ 6435935 w 6512560"/>
                                    <a:gd name="connsiteY11" fmla="*/ 0 h 459740"/>
                                    <a:gd name="connsiteX12" fmla="*/ 6512560 w 6512560"/>
                                    <a:gd name="connsiteY12" fmla="*/ 76625 h 459740"/>
                                    <a:gd name="connsiteX13" fmla="*/ 6512560 w 6512560"/>
                                    <a:gd name="connsiteY13" fmla="*/ 383115 h 459740"/>
                                    <a:gd name="connsiteX14" fmla="*/ 6435935 w 6512560"/>
                                    <a:gd name="connsiteY14" fmla="*/ 459740 h 459740"/>
                                    <a:gd name="connsiteX15" fmla="*/ 5800004 w 6512560"/>
                                    <a:gd name="connsiteY15" fmla="*/ 459740 h 459740"/>
                                    <a:gd name="connsiteX16" fmla="*/ 5036887 w 6512560"/>
                                    <a:gd name="connsiteY16" fmla="*/ 459740 h 459740"/>
                                    <a:gd name="connsiteX17" fmla="*/ 4400956 w 6512560"/>
                                    <a:gd name="connsiteY17" fmla="*/ 459740 h 459740"/>
                                    <a:gd name="connsiteX18" fmla="*/ 3955804 w 6512560"/>
                                    <a:gd name="connsiteY18" fmla="*/ 459740 h 459740"/>
                                    <a:gd name="connsiteX19" fmla="*/ 3447059 w 6512560"/>
                                    <a:gd name="connsiteY19" fmla="*/ 459740 h 459740"/>
                                    <a:gd name="connsiteX20" fmla="*/ 2683942 w 6512560"/>
                                    <a:gd name="connsiteY20" fmla="*/ 459740 h 459740"/>
                                    <a:gd name="connsiteX21" fmla="*/ 2048011 w 6512560"/>
                                    <a:gd name="connsiteY21" fmla="*/ 459740 h 459740"/>
                                    <a:gd name="connsiteX22" fmla="*/ 1539266 w 6512560"/>
                                    <a:gd name="connsiteY22" fmla="*/ 459740 h 459740"/>
                                    <a:gd name="connsiteX23" fmla="*/ 903335 w 6512560"/>
                                    <a:gd name="connsiteY23" fmla="*/ 459740 h 459740"/>
                                    <a:gd name="connsiteX24" fmla="*/ 76625 w 6512560"/>
                                    <a:gd name="connsiteY24" fmla="*/ 459740 h 459740"/>
                                    <a:gd name="connsiteX25" fmla="*/ 0 w 6512560"/>
                                    <a:gd name="connsiteY25" fmla="*/ 383115 h 459740"/>
                                    <a:gd name="connsiteX26" fmla="*/ 0 w 6512560"/>
                                    <a:gd name="connsiteY26" fmla="*/ 76625 h 4597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512560" h="459740" extrusionOk="0">
                                      <a:moveTo>
                                        <a:pt x="0" y="76625"/>
                                      </a:moveTo>
                                      <a:cubicBezTo>
                                        <a:pt x="-7790" y="29501"/>
                                        <a:pt x="31847" y="923"/>
                                        <a:pt x="76625" y="0"/>
                                      </a:cubicBezTo>
                                      <a:cubicBezTo>
                                        <a:pt x="321858" y="7442"/>
                                        <a:pt x="637315" y="13282"/>
                                        <a:pt x="839742" y="0"/>
                                      </a:cubicBezTo>
                                      <a:cubicBezTo>
                                        <a:pt x="1042169" y="-13282"/>
                                        <a:pt x="1186479" y="-1902"/>
                                        <a:pt x="1412080" y="0"/>
                                      </a:cubicBezTo>
                                      <a:cubicBezTo>
                                        <a:pt x="1637681" y="1902"/>
                                        <a:pt x="1672551" y="13135"/>
                                        <a:pt x="1920825" y="0"/>
                                      </a:cubicBezTo>
                                      <a:cubicBezTo>
                                        <a:pt x="2169100" y="-13135"/>
                                        <a:pt x="2398230" y="11668"/>
                                        <a:pt x="2620349" y="0"/>
                                      </a:cubicBezTo>
                                      <a:cubicBezTo>
                                        <a:pt x="2842468" y="-11668"/>
                                        <a:pt x="2935789" y="7101"/>
                                        <a:pt x="3192687" y="0"/>
                                      </a:cubicBezTo>
                                      <a:cubicBezTo>
                                        <a:pt x="3449585" y="-7101"/>
                                        <a:pt x="3774033" y="-12449"/>
                                        <a:pt x="3955804" y="0"/>
                                      </a:cubicBezTo>
                                      <a:cubicBezTo>
                                        <a:pt x="4137575" y="12449"/>
                                        <a:pt x="4248030" y="20998"/>
                                        <a:pt x="4464549" y="0"/>
                                      </a:cubicBezTo>
                                      <a:cubicBezTo>
                                        <a:pt x="4681069" y="-20998"/>
                                        <a:pt x="4910105" y="8933"/>
                                        <a:pt x="5227666" y="0"/>
                                      </a:cubicBezTo>
                                      <a:cubicBezTo>
                                        <a:pt x="5545227" y="-8933"/>
                                        <a:pt x="5574185" y="5229"/>
                                        <a:pt x="5672818" y="0"/>
                                      </a:cubicBezTo>
                                      <a:cubicBezTo>
                                        <a:pt x="5771451" y="-5229"/>
                                        <a:pt x="6169262" y="17203"/>
                                        <a:pt x="6435935" y="0"/>
                                      </a:cubicBezTo>
                                      <a:cubicBezTo>
                                        <a:pt x="6481722" y="5162"/>
                                        <a:pt x="6512770" y="36479"/>
                                        <a:pt x="6512560" y="76625"/>
                                      </a:cubicBezTo>
                                      <a:cubicBezTo>
                                        <a:pt x="6508332" y="189261"/>
                                        <a:pt x="6500467" y="311623"/>
                                        <a:pt x="6512560" y="383115"/>
                                      </a:cubicBezTo>
                                      <a:cubicBezTo>
                                        <a:pt x="6515898" y="421290"/>
                                        <a:pt x="6472658" y="457577"/>
                                        <a:pt x="6435935" y="459740"/>
                                      </a:cubicBezTo>
                                      <a:cubicBezTo>
                                        <a:pt x="6169906" y="480283"/>
                                        <a:pt x="6071235" y="450515"/>
                                        <a:pt x="5800004" y="459740"/>
                                      </a:cubicBezTo>
                                      <a:cubicBezTo>
                                        <a:pt x="5528773" y="468965"/>
                                        <a:pt x="5298764" y="452678"/>
                                        <a:pt x="5036887" y="459740"/>
                                      </a:cubicBezTo>
                                      <a:cubicBezTo>
                                        <a:pt x="4775010" y="466802"/>
                                        <a:pt x="4718049" y="478714"/>
                                        <a:pt x="4400956" y="459740"/>
                                      </a:cubicBezTo>
                                      <a:cubicBezTo>
                                        <a:pt x="4083863" y="440766"/>
                                        <a:pt x="4095527" y="450894"/>
                                        <a:pt x="3955804" y="459740"/>
                                      </a:cubicBezTo>
                                      <a:cubicBezTo>
                                        <a:pt x="3816081" y="468586"/>
                                        <a:pt x="3559824" y="479337"/>
                                        <a:pt x="3447059" y="459740"/>
                                      </a:cubicBezTo>
                                      <a:cubicBezTo>
                                        <a:pt x="3334294" y="440143"/>
                                        <a:pt x="2946146" y="494383"/>
                                        <a:pt x="2683942" y="459740"/>
                                      </a:cubicBezTo>
                                      <a:cubicBezTo>
                                        <a:pt x="2421738" y="425097"/>
                                        <a:pt x="2209995" y="476688"/>
                                        <a:pt x="2048011" y="459740"/>
                                      </a:cubicBezTo>
                                      <a:cubicBezTo>
                                        <a:pt x="1886027" y="442792"/>
                                        <a:pt x="1656541" y="452146"/>
                                        <a:pt x="1539266" y="459740"/>
                                      </a:cubicBezTo>
                                      <a:cubicBezTo>
                                        <a:pt x="1421991" y="467334"/>
                                        <a:pt x="1125646" y="470344"/>
                                        <a:pt x="903335" y="459740"/>
                                      </a:cubicBezTo>
                                      <a:cubicBezTo>
                                        <a:pt x="681024" y="449136"/>
                                        <a:pt x="419223" y="426454"/>
                                        <a:pt x="76625" y="459740"/>
                                      </a:cubicBezTo>
                                      <a:cubicBezTo>
                                        <a:pt x="35559" y="455885"/>
                                        <a:pt x="4605" y="430413"/>
                                        <a:pt x="0" y="383115"/>
                                      </a:cubicBezTo>
                                      <a:cubicBezTo>
                                        <a:pt x="-10390" y="268161"/>
                                        <a:pt x="-1518" y="145598"/>
                                        <a:pt x="0" y="766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4BB6B" w14:textId="2D3610CC" w:rsidR="00A5183B" w:rsidRPr="00A5183B" w:rsidRDefault="00A5183B" w:rsidP="00674F3E">
                            <w:pPr>
                              <w:ind w:left="708" w:firstLine="708"/>
                              <w:jc w:val="center"/>
                              <w:rPr>
                                <w:rFonts w:ascii="AkayaKanadaka" w:hAnsi="AkayaKanadaka" w:cs="AkayaKanadak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183B">
                              <w:rPr>
                                <w:rFonts w:ascii="AkayaKanadaka" w:hAnsi="AkayaKanadaka" w:cs="AkayaKanadak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Lies den Text der einzelnen Aufgaben und </w:t>
                            </w:r>
                            <w:r>
                              <w:rPr>
                                <w:rFonts w:ascii="AkayaKanadaka" w:hAnsi="AkayaKanadaka" w:cs="AkayaKanadak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</w:t>
                            </w:r>
                            <w:r w:rsidRPr="00A5183B">
                              <w:rPr>
                                <w:rFonts w:ascii="AkayaKanadaka" w:hAnsi="AkayaKanadaka" w:cs="AkayaKanadak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berlege dir den L</w:t>
                            </w:r>
                            <w:r>
                              <w:rPr>
                                <w:rFonts w:ascii="AkayaKanadaka" w:hAnsi="AkayaKanadaka" w:cs="AkayaKanadak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  <w:r w:rsidRPr="00A5183B">
                              <w:rPr>
                                <w:rFonts w:ascii="AkayaKanadaka" w:hAnsi="AkayaKanadaka" w:cs="AkayaKanadak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sungsweg! Schreibe deine Rechnungen und L</w:t>
                            </w:r>
                            <w:r>
                              <w:rPr>
                                <w:rFonts w:ascii="AkayaKanadaka" w:hAnsi="AkayaKanadaka" w:cs="AkayaKanadak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  <w:r w:rsidRPr="00A5183B">
                              <w:rPr>
                                <w:rFonts w:ascii="AkayaKanadaka" w:hAnsi="AkayaKanadaka" w:cs="AkayaKanadak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sungen auf!</w:t>
                            </w:r>
                          </w:p>
                          <w:p w14:paraId="2C23646B" w14:textId="093ACD5A" w:rsidR="009D1B8B" w:rsidRPr="009D1B8B" w:rsidRDefault="009D1B8B" w:rsidP="009D1B8B">
                            <w:pPr>
                              <w:jc w:val="center"/>
                              <w:rPr>
                                <w:rFonts w:ascii="AkayaKanadaka" w:hAnsi="AkayaKanadaka" w:cs="AkayaKanadaka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C3CE4" id="Abgerundetes Rechteck 1" o:spid="_x0000_s1026" style="position:absolute;margin-left:-2.6pt;margin-top:2.15pt;width:512.8pt;height:6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" filled="f" strokecolor="#ed7d31 [3205]" strokeweight="5pt">
                <v:stroke joinstyle="miter"/>
                <v:textbox>
                  <w:txbxContent>
                    <w:p w14:paraId="2FE4BB6B" w14:textId="2D3610CC" w:rsidR="00A5183B" w:rsidRPr="00A5183B" w:rsidRDefault="00A5183B" w:rsidP="00674F3E">
                      <w:pPr>
                        <w:ind w:left="708" w:firstLine="708"/>
                        <w:jc w:val="center"/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A5183B"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Lies</w:t>
                      </w:r>
                      <w:proofErr w:type="spellEnd"/>
                      <w:r w:rsidRPr="00A5183B"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den Text der einzelnen Aufgaben und </w:t>
                      </w:r>
                      <w:r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ü</w:t>
                      </w:r>
                      <w:r w:rsidRPr="00A5183B"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berlege dir den L</w:t>
                      </w:r>
                      <w:r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</w:t>
                      </w:r>
                      <w:r w:rsidRPr="00A5183B"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sungsweg! Schreibe deine Rechnungen und L</w:t>
                      </w:r>
                      <w:r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</w:t>
                      </w:r>
                      <w:r w:rsidRPr="00A5183B">
                        <w:rPr>
                          <w:rFonts w:ascii="AkayaKanadaka" w:hAnsi="AkayaKanadaka" w:cs="AkayaKanadak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sungen auf!</w:t>
                      </w:r>
                    </w:p>
                    <w:p w14:paraId="2C23646B" w14:textId="093ACD5A" w:rsidR="009D1B8B" w:rsidRPr="009D1B8B" w:rsidRDefault="009D1B8B" w:rsidP="009D1B8B">
                      <w:pPr>
                        <w:jc w:val="center"/>
                        <w:rPr>
                          <w:rFonts w:ascii="AkayaKanadaka" w:hAnsi="AkayaKanadaka" w:cs="AkayaKanadaka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D5C98C" w14:textId="6CDBB629" w:rsidR="009D1B8B" w:rsidRDefault="009D1B8B" w:rsidP="000F4B71">
      <w:pPr>
        <w:pStyle w:val="StandardWeb"/>
        <w:spacing w:after="180"/>
        <w:rPr>
          <w:rFonts w:ascii="Roboto" w:hAnsi="Roboto" w:cs="Arial"/>
          <w:b/>
          <w:bCs/>
          <w:color w:val="000000"/>
          <w:sz w:val="36"/>
          <w:szCs w:val="36"/>
        </w:rPr>
      </w:pPr>
    </w:p>
    <w:p w14:paraId="6A49C650" w14:textId="29CD3876" w:rsidR="009D1B8B" w:rsidRDefault="009D1B8B" w:rsidP="000F4B71">
      <w:pPr>
        <w:pStyle w:val="StandardWeb"/>
        <w:spacing w:after="180"/>
        <w:rPr>
          <w:rFonts w:ascii="Roboto" w:hAnsi="Roboto" w:cs="Arial"/>
          <w:b/>
          <w:bCs/>
          <w:color w:val="000000"/>
          <w:sz w:val="36"/>
          <w:szCs w:val="36"/>
        </w:rPr>
      </w:pPr>
    </w:p>
    <w:p w14:paraId="377F2D36" w14:textId="654A7459" w:rsidR="00AE5285" w:rsidRDefault="00AE5285" w:rsidP="00AE5285">
      <w:pPr>
        <w:pStyle w:val="StandardWeb"/>
        <w:spacing w:after="180"/>
        <w:rPr>
          <w:rFonts w:ascii="Roboto" w:hAnsi="Roboto" w:cs="Segoe UI"/>
        </w:rPr>
      </w:pPr>
      <w:r>
        <w:rPr>
          <w:rFonts w:ascii="Roboto" w:hAnsi="Roboto" w:cs="Segoe UI"/>
        </w:rPr>
        <w:t xml:space="preserve"> </w:t>
      </w:r>
    </w:p>
    <w:p w14:paraId="01A9A434" w14:textId="1F50AA46" w:rsidR="00235C79" w:rsidRPr="00235C79" w:rsidRDefault="00235C79" w:rsidP="00235C79">
      <w:pPr>
        <w:pStyle w:val="StandardWeb"/>
        <w:spacing w:after="180"/>
        <w:rPr>
          <w:rFonts w:ascii="Roboto" w:hAnsi="Roboto" w:cs="Segoe UI"/>
          <w:b/>
          <w:bCs/>
        </w:rPr>
      </w:pPr>
      <w:r w:rsidRPr="00235C79">
        <w:rPr>
          <w:rFonts w:ascii="Roboto" w:hAnsi="Roboto" w:cs="Segoe UI"/>
          <w:b/>
          <w:bCs/>
        </w:rPr>
        <w:t>Die Summe 100!</w:t>
      </w:r>
    </w:p>
    <w:p w14:paraId="640D01A8" w14:textId="5BE800E0" w:rsidR="00235C79" w:rsidRPr="00235C79" w:rsidRDefault="00235C79" w:rsidP="00954AFA">
      <w:pPr>
        <w:pStyle w:val="StandardWeb"/>
        <w:spacing w:after="180" w:line="276" w:lineRule="auto"/>
        <w:rPr>
          <w:rFonts w:ascii="Roboto" w:hAnsi="Roboto" w:cs="Segoe UI"/>
        </w:rPr>
      </w:pPr>
      <w:r w:rsidRPr="00235C79">
        <w:rPr>
          <w:rFonts w:ascii="Roboto" w:hAnsi="Roboto" w:cs="Segoe UI"/>
        </w:rPr>
        <w:t>Aus den Zahlen 16, 12, 18, 25, 21, 11, 13, 36 w</w:t>
      </w:r>
      <w:r>
        <w:rPr>
          <w:rFonts w:ascii="Roboto" w:hAnsi="Roboto" w:cs="Segoe UI"/>
        </w:rPr>
        <w:t>ä</w:t>
      </w:r>
      <w:r w:rsidRPr="00235C79">
        <w:rPr>
          <w:rFonts w:ascii="Roboto" w:hAnsi="Roboto" w:cs="Segoe UI"/>
        </w:rPr>
        <w:t xml:space="preserve">hle einige so aus, dass deren Summe 100 ergibt. Beachte, dass du keine Zahl doppelt nehmen darfst. </w:t>
      </w:r>
    </w:p>
    <w:p w14:paraId="62056EA9" w14:textId="48BE8FCE" w:rsidR="00235C79" w:rsidRDefault="00235C79" w:rsidP="00954AFA">
      <w:pPr>
        <w:pStyle w:val="StandardWeb"/>
        <w:spacing w:after="180" w:line="276" w:lineRule="auto"/>
        <w:rPr>
          <w:rFonts w:ascii="Roboto" w:hAnsi="Roboto" w:cs="Segoe UI"/>
        </w:rPr>
      </w:pPr>
      <w:proofErr w:type="gramStart"/>
      <w:r w:rsidRPr="00235C79">
        <w:rPr>
          <w:rFonts w:ascii="Roboto" w:hAnsi="Roboto" w:cs="Segoe UI"/>
        </w:rPr>
        <w:t>Finde</w:t>
      </w:r>
      <w:proofErr w:type="gramEnd"/>
      <w:r w:rsidRPr="00235C79">
        <w:rPr>
          <w:rFonts w:ascii="Roboto" w:hAnsi="Roboto" w:cs="Segoe UI"/>
        </w:rPr>
        <w:t xml:space="preserve"> alle L</w:t>
      </w:r>
      <w:r>
        <w:rPr>
          <w:rFonts w:ascii="Roboto" w:hAnsi="Roboto" w:cs="Segoe UI"/>
        </w:rPr>
        <w:t>ö</w:t>
      </w:r>
      <w:r w:rsidRPr="00235C79">
        <w:rPr>
          <w:rFonts w:ascii="Roboto" w:hAnsi="Roboto" w:cs="Segoe UI"/>
        </w:rPr>
        <w:t xml:space="preserve">sungen. </w:t>
      </w:r>
    </w:p>
    <w:p w14:paraId="74536B7C" w14:textId="31173E6D" w:rsidR="00235C79" w:rsidRDefault="00235C79" w:rsidP="00235C79">
      <w:pPr>
        <w:pStyle w:val="StandardWeb"/>
        <w:spacing w:after="180"/>
        <w:rPr>
          <w:rFonts w:ascii="Roboto" w:hAnsi="Roboto" w:cs="Segoe UI"/>
        </w:rPr>
      </w:pPr>
    </w:p>
    <w:p w14:paraId="472688DD" w14:textId="0E310527" w:rsidR="00235C79" w:rsidRPr="00235C79" w:rsidRDefault="00235C79" w:rsidP="00954AFA">
      <w:pPr>
        <w:pStyle w:val="StandardWeb"/>
        <w:spacing w:after="180" w:line="276" w:lineRule="auto"/>
        <w:rPr>
          <w:rFonts w:ascii="Roboto" w:hAnsi="Roboto" w:cs="Segoe UI"/>
          <w:b/>
          <w:bCs/>
        </w:rPr>
      </w:pPr>
      <w:r w:rsidRPr="00235C79">
        <w:rPr>
          <w:rFonts w:ascii="Roboto" w:hAnsi="Roboto" w:cs="Segoe UI"/>
          <w:b/>
          <w:bCs/>
        </w:rPr>
        <w:t xml:space="preserve">Die Musterfindung </w:t>
      </w:r>
    </w:p>
    <w:p w14:paraId="2C5D68F8" w14:textId="7BABB113" w:rsidR="00235C79" w:rsidRPr="00235C79" w:rsidRDefault="00235C79" w:rsidP="00954AFA">
      <w:pPr>
        <w:pStyle w:val="StandardWeb"/>
        <w:spacing w:after="180" w:line="276" w:lineRule="auto"/>
        <w:rPr>
          <w:rFonts w:ascii="Roboto" w:hAnsi="Roboto" w:cs="Segoe UI"/>
        </w:rPr>
      </w:pPr>
      <w:r w:rsidRPr="00235C79">
        <w:rPr>
          <w:rFonts w:ascii="Roboto" w:hAnsi="Roboto" w:cs="Segoe UI"/>
        </w:rPr>
        <w:t>Beim Verlegen von 16 Fliesen kann man rechteckige Fl</w:t>
      </w:r>
      <w:r>
        <w:rPr>
          <w:rFonts w:ascii="Roboto" w:hAnsi="Roboto" w:cs="Segoe UI"/>
        </w:rPr>
        <w:t>ä</w:t>
      </w:r>
      <w:r w:rsidRPr="00235C79">
        <w:rPr>
          <w:rFonts w:ascii="Roboto" w:hAnsi="Roboto" w:cs="Segoe UI"/>
        </w:rPr>
        <w:t xml:space="preserve">chen legen. Zwei Beispiele sind </w:t>
      </w:r>
      <w:r w:rsidR="00954AFA">
        <w:rPr>
          <w:rFonts w:ascii="Roboto" w:hAnsi="Roboto" w:cs="Segoe UI"/>
        </w:rPr>
        <w:t>unten abgebildet.</w:t>
      </w:r>
    </w:p>
    <w:p w14:paraId="1690AE0A" w14:textId="5C992884" w:rsidR="00235C79" w:rsidRPr="00235C79" w:rsidRDefault="00235C79" w:rsidP="00954AFA">
      <w:pPr>
        <w:pStyle w:val="StandardWeb"/>
        <w:spacing w:after="180" w:line="276" w:lineRule="auto"/>
        <w:rPr>
          <w:rFonts w:ascii="Roboto" w:hAnsi="Roboto" w:cs="Segoe UI"/>
        </w:rPr>
      </w:pPr>
      <w:r w:rsidRPr="00235C79">
        <w:rPr>
          <w:rFonts w:ascii="Roboto" w:hAnsi="Roboto" w:cs="Segoe UI"/>
        </w:rPr>
        <w:t>Wie viele verschiedene rechteckige Fl</w:t>
      </w:r>
      <w:r>
        <w:rPr>
          <w:rFonts w:ascii="Roboto" w:hAnsi="Roboto" w:cs="Segoe UI"/>
        </w:rPr>
        <w:t>ä</w:t>
      </w:r>
      <w:r w:rsidRPr="00235C79">
        <w:rPr>
          <w:rFonts w:ascii="Roboto" w:hAnsi="Roboto" w:cs="Segoe UI"/>
        </w:rPr>
        <w:t xml:space="preserve">chen kann man </w:t>
      </w:r>
    </w:p>
    <w:p w14:paraId="66A61426" w14:textId="56689498" w:rsidR="00235C79" w:rsidRPr="00235C79" w:rsidRDefault="00235C79" w:rsidP="00954AFA">
      <w:pPr>
        <w:pStyle w:val="StandardWeb"/>
        <w:spacing w:after="180" w:line="276" w:lineRule="auto"/>
        <w:rPr>
          <w:rFonts w:ascii="Roboto" w:hAnsi="Roboto" w:cs="Segoe UI"/>
        </w:rPr>
      </w:pPr>
      <w:r w:rsidRPr="00235C79">
        <w:rPr>
          <w:rFonts w:ascii="Roboto" w:hAnsi="Roboto" w:cs="Segoe UI"/>
        </w:rPr>
        <w:t>a) aus 12 Fliesen, b) aus 18 Fliesen legen? Zeichne alle Fl</w:t>
      </w:r>
      <w:r>
        <w:rPr>
          <w:rFonts w:ascii="Roboto" w:hAnsi="Roboto" w:cs="Segoe UI"/>
        </w:rPr>
        <w:t>ä</w:t>
      </w:r>
      <w:r w:rsidRPr="00235C79">
        <w:rPr>
          <w:rFonts w:ascii="Roboto" w:hAnsi="Roboto" w:cs="Segoe UI"/>
        </w:rPr>
        <w:t xml:space="preserve">chen auf. </w:t>
      </w:r>
      <w:r w:rsidR="007A4760">
        <w:rPr>
          <w:rFonts w:ascii="Roboto" w:hAnsi="Roboto" w:cs="Segoe UI"/>
        </w:rPr>
        <w:t xml:space="preserve">Benutze dazu </w:t>
      </w:r>
      <w:r w:rsidR="00BA00A0">
        <w:rPr>
          <w:rFonts w:ascii="Roboto" w:hAnsi="Roboto" w:cs="Segoe UI"/>
        </w:rPr>
        <w:t xml:space="preserve">das Programm Notizen oder </w:t>
      </w:r>
      <w:proofErr w:type="spellStart"/>
      <w:r w:rsidR="00BA00A0">
        <w:rPr>
          <w:rFonts w:ascii="Roboto" w:hAnsi="Roboto" w:cs="Segoe UI"/>
        </w:rPr>
        <w:t>Freeform</w:t>
      </w:r>
      <w:proofErr w:type="spellEnd"/>
      <w:r w:rsidR="00BA00A0">
        <w:rPr>
          <w:rFonts w:ascii="Roboto" w:hAnsi="Roboto" w:cs="Segoe UI"/>
        </w:rPr>
        <w:t xml:space="preserve"> des </w:t>
      </w:r>
      <w:proofErr w:type="spellStart"/>
      <w:r w:rsidR="00BA00A0">
        <w:rPr>
          <w:rFonts w:ascii="Roboto" w:hAnsi="Roboto" w:cs="Segoe UI"/>
        </w:rPr>
        <w:t>Ipads</w:t>
      </w:r>
      <w:proofErr w:type="spellEnd"/>
      <w:r w:rsidR="00BA00A0">
        <w:rPr>
          <w:rFonts w:ascii="Roboto" w:hAnsi="Roboto" w:cs="Segoe UI"/>
        </w:rPr>
        <w:t>.</w:t>
      </w:r>
    </w:p>
    <w:p w14:paraId="63CFE827" w14:textId="22D34DEC" w:rsidR="00235C79" w:rsidRPr="00235C79" w:rsidRDefault="00235C79" w:rsidP="00235C79">
      <w:pPr>
        <w:pStyle w:val="StandardWeb"/>
        <w:spacing w:after="180"/>
        <w:rPr>
          <w:rFonts w:ascii="Roboto" w:hAnsi="Roboto" w:cs="Segoe UI"/>
        </w:rPr>
      </w:pPr>
      <w:r w:rsidRPr="00235C79">
        <w:rPr>
          <w:rFonts w:ascii="Roboto" w:hAnsi="Roboto" w:cs="Segoe UI"/>
          <w:noProof/>
        </w:rPr>
        <w:drawing>
          <wp:anchor distT="0" distB="0" distL="114300" distR="114300" simplePos="0" relativeHeight="251691008" behindDoc="0" locked="0" layoutInCell="1" allowOverlap="1" wp14:anchorId="388B1FDC" wp14:editId="1E57C2BE">
            <wp:simplePos x="0" y="0"/>
            <wp:positionH relativeFrom="column">
              <wp:posOffset>1955259</wp:posOffset>
            </wp:positionH>
            <wp:positionV relativeFrom="paragraph">
              <wp:posOffset>142807</wp:posOffset>
            </wp:positionV>
            <wp:extent cx="2311400" cy="2032000"/>
            <wp:effectExtent l="0" t="0" r="0" b="0"/>
            <wp:wrapNone/>
            <wp:docPr id="935125022" name="Grafik 1" descr="Ein Bild, das Reihe, Rechteck, Quadra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25022" name="Grafik 1" descr="Ein Bild, das Reihe, Rechteck, Quadrat, Diagramm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E86FA" w14:textId="6EA74A1E" w:rsidR="00235C79" w:rsidRDefault="00235C79" w:rsidP="00AE5285">
      <w:pPr>
        <w:pStyle w:val="StandardWeb"/>
        <w:spacing w:after="180"/>
        <w:rPr>
          <w:rFonts w:ascii="Roboto" w:hAnsi="Roboto" w:cs="Segoe UI"/>
        </w:rPr>
      </w:pPr>
    </w:p>
    <w:p w14:paraId="6A7AF826" w14:textId="77777777" w:rsidR="00235C79" w:rsidRDefault="00235C79" w:rsidP="00AE5285">
      <w:pPr>
        <w:pStyle w:val="StandardWeb"/>
        <w:spacing w:after="180"/>
        <w:rPr>
          <w:rFonts w:ascii="Roboto" w:hAnsi="Roboto" w:cs="Segoe UI"/>
        </w:rPr>
      </w:pPr>
    </w:p>
    <w:p w14:paraId="051CA675" w14:textId="77777777" w:rsidR="00235C79" w:rsidRDefault="00235C79" w:rsidP="00AE5285">
      <w:pPr>
        <w:pStyle w:val="StandardWeb"/>
        <w:spacing w:after="180"/>
        <w:rPr>
          <w:rFonts w:ascii="Roboto" w:hAnsi="Roboto" w:cs="Segoe UI"/>
        </w:rPr>
      </w:pPr>
    </w:p>
    <w:p w14:paraId="78749767" w14:textId="77777777" w:rsidR="00235C79" w:rsidRDefault="00235C79" w:rsidP="00AE5285">
      <w:pPr>
        <w:pStyle w:val="StandardWeb"/>
        <w:spacing w:after="180"/>
        <w:rPr>
          <w:rFonts w:ascii="Roboto" w:hAnsi="Roboto" w:cs="Segoe UI"/>
        </w:rPr>
      </w:pPr>
    </w:p>
    <w:p w14:paraId="7943F22F" w14:textId="77777777" w:rsidR="00235C79" w:rsidRDefault="00235C79" w:rsidP="00AE5285">
      <w:pPr>
        <w:pStyle w:val="StandardWeb"/>
        <w:spacing w:after="180"/>
        <w:rPr>
          <w:rFonts w:ascii="Roboto" w:hAnsi="Roboto" w:cs="Segoe UI"/>
        </w:rPr>
      </w:pPr>
    </w:p>
    <w:p w14:paraId="56D3EFAF" w14:textId="77777777" w:rsidR="00235C79" w:rsidRDefault="00235C79" w:rsidP="00AE5285">
      <w:pPr>
        <w:pStyle w:val="StandardWeb"/>
        <w:spacing w:after="180"/>
        <w:rPr>
          <w:rFonts w:ascii="Roboto" w:hAnsi="Roboto" w:cs="Segoe UI"/>
        </w:rPr>
      </w:pPr>
    </w:p>
    <w:p w14:paraId="399B6673" w14:textId="77777777" w:rsidR="00235C79" w:rsidRDefault="00235C79" w:rsidP="00AE5285">
      <w:pPr>
        <w:pStyle w:val="StandardWeb"/>
        <w:spacing w:after="180"/>
        <w:rPr>
          <w:rFonts w:ascii="Roboto" w:hAnsi="Roboto" w:cs="Segoe UI"/>
        </w:rPr>
      </w:pPr>
    </w:p>
    <w:p w14:paraId="4BD78EB1" w14:textId="77777777" w:rsidR="00954AFA" w:rsidRPr="00954AFA" w:rsidRDefault="00954AFA" w:rsidP="00954AFA">
      <w:pPr>
        <w:pStyle w:val="StandardWeb"/>
        <w:spacing w:after="180" w:line="276" w:lineRule="auto"/>
        <w:rPr>
          <w:rFonts w:ascii="Roboto" w:hAnsi="Roboto" w:cs="Segoe UI"/>
          <w:b/>
          <w:bCs/>
        </w:rPr>
      </w:pPr>
      <w:r w:rsidRPr="00954AFA">
        <w:rPr>
          <w:rFonts w:ascii="Roboto" w:hAnsi="Roboto" w:cs="Segoe UI"/>
          <w:b/>
          <w:bCs/>
        </w:rPr>
        <w:t xml:space="preserve">Die Laufstrecke </w:t>
      </w:r>
    </w:p>
    <w:p w14:paraId="2789FFF5" w14:textId="0F33B485" w:rsidR="00954AFA" w:rsidRPr="00954AFA" w:rsidRDefault="00954AFA" w:rsidP="00954AFA">
      <w:pPr>
        <w:pStyle w:val="StandardWeb"/>
        <w:spacing w:after="180" w:line="276" w:lineRule="auto"/>
        <w:rPr>
          <w:rFonts w:ascii="Roboto" w:hAnsi="Roboto" w:cs="Segoe UI"/>
        </w:rPr>
      </w:pPr>
      <w:r w:rsidRPr="00954AFA">
        <w:rPr>
          <w:rFonts w:ascii="Roboto" w:hAnsi="Roboto" w:cs="Segoe UI"/>
        </w:rPr>
        <w:t>Ein Spielplatz ist 32 m lang und 11 m breit. In einer Entfernung von einem Meter vom Rand f</w:t>
      </w:r>
      <w:r w:rsidR="00CE5BA6">
        <w:rPr>
          <w:rFonts w:ascii="Roboto" w:hAnsi="Roboto" w:cs="Segoe UI"/>
        </w:rPr>
        <w:t>ü</w:t>
      </w:r>
      <w:r w:rsidRPr="00954AFA">
        <w:rPr>
          <w:rFonts w:ascii="Roboto" w:hAnsi="Roboto" w:cs="Segoe UI"/>
        </w:rPr>
        <w:t xml:space="preserve">hrt ein Gehweg um den Spielplatz herum. Heike und Thomas wollen auf diesem Weg eine Runde um den Spielplatz laufen. </w:t>
      </w:r>
    </w:p>
    <w:p w14:paraId="742D23CE" w14:textId="77777777" w:rsidR="00954AFA" w:rsidRPr="00954AFA" w:rsidRDefault="00954AFA" w:rsidP="00954AFA">
      <w:pPr>
        <w:pStyle w:val="StandardWeb"/>
        <w:spacing w:after="180" w:line="276" w:lineRule="auto"/>
        <w:rPr>
          <w:rFonts w:ascii="Roboto" w:hAnsi="Roboto" w:cs="Segoe UI"/>
        </w:rPr>
      </w:pPr>
      <w:r w:rsidRPr="00954AFA">
        <w:rPr>
          <w:rFonts w:ascii="Roboto" w:hAnsi="Roboto" w:cs="Segoe UI"/>
        </w:rPr>
        <w:t xml:space="preserve">Wie lang ist die Laufstrecke? Eine Zeichnung kann dir dabei hilfreich sein. </w:t>
      </w:r>
    </w:p>
    <w:p w14:paraId="6D6D0E95" w14:textId="77777777" w:rsidR="00954AFA" w:rsidRDefault="00954AFA" w:rsidP="00AE5285">
      <w:pPr>
        <w:pStyle w:val="StandardWeb"/>
        <w:spacing w:after="180"/>
        <w:rPr>
          <w:rFonts w:ascii="Roboto" w:hAnsi="Roboto" w:cs="Segoe UI"/>
        </w:rPr>
      </w:pPr>
    </w:p>
    <w:p w14:paraId="78D234FA" w14:textId="77777777" w:rsidR="00235C79" w:rsidRPr="00AE5285" w:rsidRDefault="00235C79" w:rsidP="00AE5285">
      <w:pPr>
        <w:pStyle w:val="StandardWeb"/>
        <w:spacing w:after="180"/>
        <w:rPr>
          <w:rFonts w:ascii="Roboto" w:hAnsi="Roboto" w:cs="Segoe UI"/>
        </w:rPr>
      </w:pPr>
    </w:p>
    <w:sectPr w:rsidR="00235C79" w:rsidRPr="00AE5285" w:rsidSect="00472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606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871B9" w14:textId="77777777" w:rsidR="001741AD" w:rsidRDefault="001741AD">
      <w:r>
        <w:separator/>
      </w:r>
    </w:p>
  </w:endnote>
  <w:endnote w:type="continuationSeparator" w:id="0">
    <w:p w14:paraId="5CCA3230" w14:textId="77777777" w:rsidR="001741AD" w:rsidRDefault="0017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C514" w14:textId="77777777" w:rsidR="0004014B" w:rsidRDefault="000401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A1BF" w14:textId="77777777" w:rsidR="00F64B35" w:rsidRDefault="00F64B35">
    <w:pPr>
      <w:pStyle w:val="Fuzeile"/>
      <w:jc w:val="center"/>
      <w:rPr>
        <w:sz w:val="16"/>
      </w:rPr>
    </w:pPr>
  </w:p>
  <w:p w14:paraId="59BE02E3" w14:textId="53D0E80D" w:rsidR="00F64B35" w:rsidRDefault="00567064">
    <w:pPr>
      <w:pStyle w:val="Fuzeile"/>
      <w:shd w:val="pct5" w:color="auto" w:fill="auto"/>
      <w:jc w:val="center"/>
    </w:pPr>
    <w:r>
      <w:rPr>
        <w:sz w:val="16"/>
      </w:rPr>
      <w:t xml:space="preserve">Bernd Schaub </w:t>
    </w:r>
    <w:r w:rsidR="00F64B35">
      <w:rPr>
        <w:sz w:val="16"/>
      </w:rPr>
      <w:t xml:space="preserve">- vom </w:t>
    </w:r>
    <w:r w:rsidR="00F64B35">
      <w:rPr>
        <w:sz w:val="16"/>
      </w:rPr>
      <w:fldChar w:fldCharType="begin"/>
    </w:r>
    <w:r w:rsidR="00F64B35">
      <w:rPr>
        <w:sz w:val="16"/>
      </w:rPr>
      <w:instrText xml:space="preserve"> </w:instrText>
    </w:r>
    <w:r w:rsidR="00C5016A">
      <w:rPr>
        <w:sz w:val="16"/>
      </w:rPr>
      <w:instrText>TIME</w:instrText>
    </w:r>
    <w:r w:rsidR="00F64B35">
      <w:rPr>
        <w:sz w:val="16"/>
      </w:rPr>
      <w:instrText xml:space="preserve"> \@ "</w:instrText>
    </w:r>
    <w:r w:rsidR="00C5016A">
      <w:rPr>
        <w:sz w:val="16"/>
      </w:rPr>
      <w:instrText>dd.MM.yy</w:instrText>
    </w:r>
    <w:r w:rsidR="00F64B35">
      <w:rPr>
        <w:sz w:val="16"/>
      </w:rPr>
      <w:instrText xml:space="preserve">" </w:instrText>
    </w:r>
    <w:r w:rsidR="00F64B35">
      <w:rPr>
        <w:sz w:val="16"/>
      </w:rPr>
      <w:fldChar w:fldCharType="separate"/>
    </w:r>
    <w:r w:rsidR="00CE5BA6">
      <w:rPr>
        <w:noProof/>
        <w:sz w:val="16"/>
      </w:rPr>
      <w:t>11.11.24</w:t>
    </w:r>
    <w:r w:rsidR="00F64B35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081E" w14:textId="77777777" w:rsidR="0004014B" w:rsidRDefault="000401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AFF3E" w14:textId="77777777" w:rsidR="001741AD" w:rsidRDefault="001741AD">
      <w:r>
        <w:separator/>
      </w:r>
    </w:p>
  </w:footnote>
  <w:footnote w:type="continuationSeparator" w:id="0">
    <w:p w14:paraId="1EF430BA" w14:textId="77777777" w:rsidR="001741AD" w:rsidRDefault="0017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5ECF" w14:textId="77777777" w:rsidR="0004014B" w:rsidRDefault="000401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B691" w14:textId="0E047F85" w:rsidR="00E0703B" w:rsidRDefault="00C01944" w:rsidP="00E0703B">
    <w:pPr>
      <w:pStyle w:val="Kopfzeile"/>
    </w:pPr>
    <w:r w:rsidRPr="00C01944">
      <w:rPr>
        <w:noProof/>
      </w:rPr>
      <w:drawing>
        <wp:anchor distT="0" distB="0" distL="114300" distR="114300" simplePos="0" relativeHeight="251662336" behindDoc="1" locked="0" layoutInCell="1" allowOverlap="1" wp14:anchorId="6751C038" wp14:editId="4BD83207">
          <wp:simplePos x="0" y="0"/>
          <wp:positionH relativeFrom="column">
            <wp:posOffset>5787713</wp:posOffset>
          </wp:positionH>
          <wp:positionV relativeFrom="paragraph">
            <wp:posOffset>-229573</wp:posOffset>
          </wp:positionV>
          <wp:extent cx="612843" cy="572203"/>
          <wp:effectExtent l="0" t="0" r="0" b="0"/>
          <wp:wrapNone/>
          <wp:docPr id="917925461" name="Grafik 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925461" name="Grafik 1" descr="Ein Bild, das Text, Schrift, Logo, Symbol enthält.&#10;&#10;Automatisch generierte Beschreibung"/>
                  <pic:cNvPicPr/>
                </pic:nvPicPr>
                <pic:blipFill rotWithShape="1">
                  <a:blip r:embed="rId1"/>
                  <a:srcRect l="50511"/>
                  <a:stretch/>
                </pic:blipFill>
                <pic:spPr bwMode="auto">
                  <a:xfrm>
                    <a:off x="0" y="0"/>
                    <a:ext cx="614783" cy="574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03B">
      <w:rPr>
        <w:noProof/>
      </w:rPr>
      <mc:AlternateContent>
        <mc:Choice Requires="wps">
          <w:drawing>
            <wp:anchor distT="0" distB="0" distL="114300" distR="114300" simplePos="0" relativeHeight="251659775" behindDoc="0" locked="0" layoutInCell="1" allowOverlap="1" wp14:anchorId="2B963478" wp14:editId="53D0D83D">
              <wp:simplePos x="0" y="0"/>
              <wp:positionH relativeFrom="column">
                <wp:posOffset>21676</wp:posOffset>
              </wp:positionH>
              <wp:positionV relativeFrom="page">
                <wp:posOffset>213995</wp:posOffset>
              </wp:positionV>
              <wp:extent cx="6508750" cy="669290"/>
              <wp:effectExtent l="25400" t="25400" r="44450" b="41910"/>
              <wp:wrapNone/>
              <wp:docPr id="209330099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8750" cy="669290"/>
                      </a:xfrm>
                      <a:prstGeom prst="roundRect">
                        <a:avLst/>
                      </a:prstGeom>
                      <a:noFill/>
                      <a:ln w="66675">
                        <a:solidFill>
                          <a:schemeClr val="accent1"/>
                        </a:solidFill>
                        <a:extLst>
                          <a:ext uri="{C807C97D-BFC1-408E-A445-0C87EB9F89A2}">
                            <ask:lineSketchStyleProps xmlns:ask="http://schemas.microsoft.com/office/drawing/2018/sketchyshapes" sd="1219033472">
                              <a:custGeom>
                                <a:avLst/>
                                <a:gdLst>
                                  <a:gd name="connsiteX0" fmla="*/ 0 w 6508750"/>
                                  <a:gd name="connsiteY0" fmla="*/ 111551 h 669290"/>
                                  <a:gd name="connsiteX1" fmla="*/ 111551 w 6508750"/>
                                  <a:gd name="connsiteY1" fmla="*/ 0 h 669290"/>
                                  <a:gd name="connsiteX2" fmla="*/ 745830 w 6508750"/>
                                  <a:gd name="connsiteY2" fmla="*/ 0 h 669290"/>
                                  <a:gd name="connsiteX3" fmla="*/ 1128683 w 6508750"/>
                                  <a:gd name="connsiteY3" fmla="*/ 0 h 669290"/>
                                  <a:gd name="connsiteX4" fmla="*/ 1574393 w 6508750"/>
                                  <a:gd name="connsiteY4" fmla="*/ 0 h 669290"/>
                                  <a:gd name="connsiteX5" fmla="*/ 2208672 w 6508750"/>
                                  <a:gd name="connsiteY5" fmla="*/ 0 h 669290"/>
                                  <a:gd name="connsiteX6" fmla="*/ 2654381 w 6508750"/>
                                  <a:gd name="connsiteY6" fmla="*/ 0 h 669290"/>
                                  <a:gd name="connsiteX7" fmla="*/ 3037234 w 6508750"/>
                                  <a:gd name="connsiteY7" fmla="*/ 0 h 669290"/>
                                  <a:gd name="connsiteX8" fmla="*/ 3482944 w 6508750"/>
                                  <a:gd name="connsiteY8" fmla="*/ 0 h 669290"/>
                                  <a:gd name="connsiteX9" fmla="*/ 3991510 w 6508750"/>
                                  <a:gd name="connsiteY9" fmla="*/ 0 h 669290"/>
                                  <a:gd name="connsiteX10" fmla="*/ 4562933 w 6508750"/>
                                  <a:gd name="connsiteY10" fmla="*/ 0 h 669290"/>
                                  <a:gd name="connsiteX11" fmla="*/ 5008642 w 6508750"/>
                                  <a:gd name="connsiteY11" fmla="*/ 0 h 669290"/>
                                  <a:gd name="connsiteX12" fmla="*/ 5705778 w 6508750"/>
                                  <a:gd name="connsiteY12" fmla="*/ 0 h 669290"/>
                                  <a:gd name="connsiteX13" fmla="*/ 6397199 w 6508750"/>
                                  <a:gd name="connsiteY13" fmla="*/ 0 h 669290"/>
                                  <a:gd name="connsiteX14" fmla="*/ 6508750 w 6508750"/>
                                  <a:gd name="connsiteY14" fmla="*/ 111551 h 669290"/>
                                  <a:gd name="connsiteX15" fmla="*/ 6508750 w 6508750"/>
                                  <a:gd name="connsiteY15" fmla="*/ 557739 h 669290"/>
                                  <a:gd name="connsiteX16" fmla="*/ 6397199 w 6508750"/>
                                  <a:gd name="connsiteY16" fmla="*/ 669290 h 669290"/>
                                  <a:gd name="connsiteX17" fmla="*/ 5888633 w 6508750"/>
                                  <a:gd name="connsiteY17" fmla="*/ 669290 h 669290"/>
                                  <a:gd name="connsiteX18" fmla="*/ 5505780 w 6508750"/>
                                  <a:gd name="connsiteY18" fmla="*/ 669290 h 669290"/>
                                  <a:gd name="connsiteX19" fmla="*/ 4808644 w 6508750"/>
                                  <a:gd name="connsiteY19" fmla="*/ 669290 h 669290"/>
                                  <a:gd name="connsiteX20" fmla="*/ 4237222 w 6508750"/>
                                  <a:gd name="connsiteY20" fmla="*/ 669290 h 669290"/>
                                  <a:gd name="connsiteX21" fmla="*/ 3540086 w 6508750"/>
                                  <a:gd name="connsiteY21" fmla="*/ 669290 h 669290"/>
                                  <a:gd name="connsiteX22" fmla="*/ 3031520 w 6508750"/>
                                  <a:gd name="connsiteY22" fmla="*/ 669290 h 669290"/>
                                  <a:gd name="connsiteX23" fmla="*/ 2585811 w 6508750"/>
                                  <a:gd name="connsiteY23" fmla="*/ 669290 h 669290"/>
                                  <a:gd name="connsiteX24" fmla="*/ 2014388 w 6508750"/>
                                  <a:gd name="connsiteY24" fmla="*/ 669290 h 669290"/>
                                  <a:gd name="connsiteX25" fmla="*/ 1380109 w 6508750"/>
                                  <a:gd name="connsiteY25" fmla="*/ 669290 h 669290"/>
                                  <a:gd name="connsiteX26" fmla="*/ 682974 w 6508750"/>
                                  <a:gd name="connsiteY26" fmla="*/ 669290 h 669290"/>
                                  <a:gd name="connsiteX27" fmla="*/ 111551 w 6508750"/>
                                  <a:gd name="connsiteY27" fmla="*/ 669290 h 669290"/>
                                  <a:gd name="connsiteX28" fmla="*/ 0 w 6508750"/>
                                  <a:gd name="connsiteY28" fmla="*/ 557739 h 669290"/>
                                  <a:gd name="connsiteX29" fmla="*/ 0 w 6508750"/>
                                  <a:gd name="connsiteY29" fmla="*/ 111551 h 6692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6508750" h="669290" fill="none" extrusionOk="0">
                                    <a:moveTo>
                                      <a:pt x="0" y="111551"/>
                                    </a:moveTo>
                                    <a:cubicBezTo>
                                      <a:pt x="-11466" y="61550"/>
                                      <a:pt x="46359" y="7670"/>
                                      <a:pt x="111551" y="0"/>
                                    </a:cubicBezTo>
                                    <a:cubicBezTo>
                                      <a:pt x="332543" y="-27086"/>
                                      <a:pt x="439672" y="27361"/>
                                      <a:pt x="745830" y="0"/>
                                    </a:cubicBezTo>
                                    <a:cubicBezTo>
                                      <a:pt x="1051988" y="-27361"/>
                                      <a:pt x="984959" y="4019"/>
                                      <a:pt x="1128683" y="0"/>
                                    </a:cubicBezTo>
                                    <a:cubicBezTo>
                                      <a:pt x="1272407" y="-4019"/>
                                      <a:pt x="1435563" y="31201"/>
                                      <a:pt x="1574393" y="0"/>
                                    </a:cubicBezTo>
                                    <a:cubicBezTo>
                                      <a:pt x="1713223" y="-31201"/>
                                      <a:pt x="2018418" y="37918"/>
                                      <a:pt x="2208672" y="0"/>
                                    </a:cubicBezTo>
                                    <a:cubicBezTo>
                                      <a:pt x="2398926" y="-37918"/>
                                      <a:pt x="2515979" y="45443"/>
                                      <a:pt x="2654381" y="0"/>
                                    </a:cubicBezTo>
                                    <a:cubicBezTo>
                                      <a:pt x="2792783" y="-45443"/>
                                      <a:pt x="2942543" y="45752"/>
                                      <a:pt x="3037234" y="0"/>
                                    </a:cubicBezTo>
                                    <a:cubicBezTo>
                                      <a:pt x="3131925" y="-45752"/>
                                      <a:pt x="3294774" y="16024"/>
                                      <a:pt x="3482944" y="0"/>
                                    </a:cubicBezTo>
                                    <a:cubicBezTo>
                                      <a:pt x="3671114" y="-16024"/>
                                      <a:pt x="3830725" y="26171"/>
                                      <a:pt x="3991510" y="0"/>
                                    </a:cubicBezTo>
                                    <a:cubicBezTo>
                                      <a:pt x="4152295" y="-26171"/>
                                      <a:pt x="4420437" y="52415"/>
                                      <a:pt x="4562933" y="0"/>
                                    </a:cubicBezTo>
                                    <a:cubicBezTo>
                                      <a:pt x="4705429" y="-52415"/>
                                      <a:pt x="4884691" y="49897"/>
                                      <a:pt x="5008642" y="0"/>
                                    </a:cubicBezTo>
                                    <a:cubicBezTo>
                                      <a:pt x="5132593" y="-49897"/>
                                      <a:pt x="5386455" y="33392"/>
                                      <a:pt x="5705778" y="0"/>
                                    </a:cubicBezTo>
                                    <a:cubicBezTo>
                                      <a:pt x="6025101" y="-33392"/>
                                      <a:pt x="6150360" y="40557"/>
                                      <a:pt x="6397199" y="0"/>
                                    </a:cubicBezTo>
                                    <a:cubicBezTo>
                                      <a:pt x="6459770" y="3380"/>
                                      <a:pt x="6510758" y="50788"/>
                                      <a:pt x="6508750" y="111551"/>
                                    </a:cubicBezTo>
                                    <a:cubicBezTo>
                                      <a:pt x="6542966" y="236256"/>
                                      <a:pt x="6485119" y="442009"/>
                                      <a:pt x="6508750" y="557739"/>
                                    </a:cubicBezTo>
                                    <a:cubicBezTo>
                                      <a:pt x="6510479" y="619643"/>
                                      <a:pt x="6442049" y="675421"/>
                                      <a:pt x="6397199" y="669290"/>
                                    </a:cubicBezTo>
                                    <a:cubicBezTo>
                                      <a:pt x="6257473" y="719494"/>
                                      <a:pt x="6014128" y="619802"/>
                                      <a:pt x="5888633" y="669290"/>
                                    </a:cubicBezTo>
                                    <a:cubicBezTo>
                                      <a:pt x="5763138" y="718778"/>
                                      <a:pt x="5634403" y="630002"/>
                                      <a:pt x="5505780" y="669290"/>
                                    </a:cubicBezTo>
                                    <a:cubicBezTo>
                                      <a:pt x="5377157" y="708578"/>
                                      <a:pt x="4987052" y="603969"/>
                                      <a:pt x="4808644" y="669290"/>
                                    </a:cubicBezTo>
                                    <a:cubicBezTo>
                                      <a:pt x="4630236" y="734611"/>
                                      <a:pt x="4459536" y="631554"/>
                                      <a:pt x="4237222" y="669290"/>
                                    </a:cubicBezTo>
                                    <a:cubicBezTo>
                                      <a:pt x="4014908" y="707026"/>
                                      <a:pt x="3702526" y="668571"/>
                                      <a:pt x="3540086" y="669290"/>
                                    </a:cubicBezTo>
                                    <a:cubicBezTo>
                                      <a:pt x="3377646" y="670009"/>
                                      <a:pt x="3235048" y="641080"/>
                                      <a:pt x="3031520" y="669290"/>
                                    </a:cubicBezTo>
                                    <a:cubicBezTo>
                                      <a:pt x="2827992" y="697500"/>
                                      <a:pt x="2699499" y="637983"/>
                                      <a:pt x="2585811" y="669290"/>
                                    </a:cubicBezTo>
                                    <a:cubicBezTo>
                                      <a:pt x="2472123" y="700597"/>
                                      <a:pt x="2259880" y="610027"/>
                                      <a:pt x="2014388" y="669290"/>
                                    </a:cubicBezTo>
                                    <a:cubicBezTo>
                                      <a:pt x="1768896" y="728553"/>
                                      <a:pt x="1667676" y="610334"/>
                                      <a:pt x="1380109" y="669290"/>
                                    </a:cubicBezTo>
                                    <a:cubicBezTo>
                                      <a:pt x="1092542" y="728246"/>
                                      <a:pt x="901707" y="630531"/>
                                      <a:pt x="682974" y="669290"/>
                                    </a:cubicBezTo>
                                    <a:cubicBezTo>
                                      <a:pt x="464242" y="708049"/>
                                      <a:pt x="273282" y="639089"/>
                                      <a:pt x="111551" y="669290"/>
                                    </a:cubicBezTo>
                                    <a:cubicBezTo>
                                      <a:pt x="52145" y="673572"/>
                                      <a:pt x="3009" y="618500"/>
                                      <a:pt x="0" y="557739"/>
                                    </a:cubicBezTo>
                                    <a:cubicBezTo>
                                      <a:pt x="-28931" y="365930"/>
                                      <a:pt x="49592" y="278941"/>
                                      <a:pt x="0" y="111551"/>
                                    </a:cubicBezTo>
                                    <a:close/>
                                  </a:path>
                                  <a:path w="6508750" h="669290" stroke="0" extrusionOk="0">
                                    <a:moveTo>
                                      <a:pt x="0" y="111551"/>
                                    </a:moveTo>
                                    <a:cubicBezTo>
                                      <a:pt x="-2267" y="48544"/>
                                      <a:pt x="33013" y="6354"/>
                                      <a:pt x="111551" y="0"/>
                                    </a:cubicBezTo>
                                    <a:cubicBezTo>
                                      <a:pt x="449197" y="-78229"/>
                                      <a:pt x="499857" y="44197"/>
                                      <a:pt x="808687" y="0"/>
                                    </a:cubicBezTo>
                                    <a:cubicBezTo>
                                      <a:pt x="1117517" y="-44197"/>
                                      <a:pt x="1170520" y="54803"/>
                                      <a:pt x="1317253" y="0"/>
                                    </a:cubicBezTo>
                                    <a:cubicBezTo>
                                      <a:pt x="1463986" y="-54803"/>
                                      <a:pt x="1666538" y="21116"/>
                                      <a:pt x="1762962" y="0"/>
                                    </a:cubicBezTo>
                                    <a:cubicBezTo>
                                      <a:pt x="1859386" y="-21116"/>
                                      <a:pt x="2202078" y="53561"/>
                                      <a:pt x="2397241" y="0"/>
                                    </a:cubicBezTo>
                                    <a:cubicBezTo>
                                      <a:pt x="2592404" y="-53561"/>
                                      <a:pt x="2678205" y="43908"/>
                                      <a:pt x="2905807" y="0"/>
                                    </a:cubicBezTo>
                                    <a:cubicBezTo>
                                      <a:pt x="3133409" y="-43908"/>
                                      <a:pt x="3387785" y="1676"/>
                                      <a:pt x="3602943" y="0"/>
                                    </a:cubicBezTo>
                                    <a:cubicBezTo>
                                      <a:pt x="3818101" y="-1676"/>
                                      <a:pt x="3931620" y="28632"/>
                                      <a:pt x="4048652" y="0"/>
                                    </a:cubicBezTo>
                                    <a:cubicBezTo>
                                      <a:pt x="4165684" y="-28632"/>
                                      <a:pt x="4533308" y="34718"/>
                                      <a:pt x="4745788" y="0"/>
                                    </a:cubicBezTo>
                                    <a:cubicBezTo>
                                      <a:pt x="4958268" y="-34718"/>
                                      <a:pt x="5006307" y="23416"/>
                                      <a:pt x="5128641" y="0"/>
                                    </a:cubicBezTo>
                                    <a:cubicBezTo>
                                      <a:pt x="5250975" y="-23416"/>
                                      <a:pt x="5502327" y="20439"/>
                                      <a:pt x="5700063" y="0"/>
                                    </a:cubicBezTo>
                                    <a:cubicBezTo>
                                      <a:pt x="5897799" y="-20439"/>
                                      <a:pt x="6092434" y="4687"/>
                                      <a:pt x="6397199" y="0"/>
                                    </a:cubicBezTo>
                                    <a:cubicBezTo>
                                      <a:pt x="6463393" y="-4531"/>
                                      <a:pt x="6511408" y="48229"/>
                                      <a:pt x="6508750" y="111551"/>
                                    </a:cubicBezTo>
                                    <a:cubicBezTo>
                                      <a:pt x="6509733" y="278498"/>
                                      <a:pt x="6483469" y="336258"/>
                                      <a:pt x="6508750" y="557739"/>
                                    </a:cubicBezTo>
                                    <a:cubicBezTo>
                                      <a:pt x="6506382" y="619736"/>
                                      <a:pt x="6448237" y="661997"/>
                                      <a:pt x="6397199" y="669290"/>
                                    </a:cubicBezTo>
                                    <a:cubicBezTo>
                                      <a:pt x="6153065" y="678272"/>
                                      <a:pt x="5985088" y="658818"/>
                                      <a:pt x="5762920" y="669290"/>
                                    </a:cubicBezTo>
                                    <a:cubicBezTo>
                                      <a:pt x="5540752" y="679762"/>
                                      <a:pt x="5345809" y="668790"/>
                                      <a:pt x="5191497" y="669290"/>
                                    </a:cubicBezTo>
                                    <a:cubicBezTo>
                                      <a:pt x="5037185" y="669790"/>
                                      <a:pt x="4966426" y="642478"/>
                                      <a:pt x="4808644" y="669290"/>
                                    </a:cubicBezTo>
                                    <a:cubicBezTo>
                                      <a:pt x="4650862" y="696102"/>
                                      <a:pt x="4557079" y="654747"/>
                                      <a:pt x="4362935" y="669290"/>
                                    </a:cubicBezTo>
                                    <a:cubicBezTo>
                                      <a:pt x="4168791" y="683833"/>
                                      <a:pt x="3822908" y="630391"/>
                                      <a:pt x="3665799" y="669290"/>
                                    </a:cubicBezTo>
                                    <a:cubicBezTo>
                                      <a:pt x="3508690" y="708189"/>
                                      <a:pt x="3342738" y="669112"/>
                                      <a:pt x="3094377" y="669290"/>
                                    </a:cubicBezTo>
                                    <a:cubicBezTo>
                                      <a:pt x="2846016" y="669468"/>
                                      <a:pt x="2812961" y="642726"/>
                                      <a:pt x="2648667" y="669290"/>
                                    </a:cubicBezTo>
                                    <a:cubicBezTo>
                                      <a:pt x="2484373" y="695854"/>
                                      <a:pt x="2292211" y="646087"/>
                                      <a:pt x="2077245" y="669290"/>
                                    </a:cubicBezTo>
                                    <a:cubicBezTo>
                                      <a:pt x="1862279" y="692493"/>
                                      <a:pt x="1877891" y="636602"/>
                                      <a:pt x="1694391" y="669290"/>
                                    </a:cubicBezTo>
                                    <a:cubicBezTo>
                                      <a:pt x="1510891" y="701978"/>
                                      <a:pt x="1468215" y="654305"/>
                                      <a:pt x="1311538" y="669290"/>
                                    </a:cubicBezTo>
                                    <a:cubicBezTo>
                                      <a:pt x="1154861" y="684275"/>
                                      <a:pt x="1002714" y="613066"/>
                                      <a:pt x="740116" y="669290"/>
                                    </a:cubicBezTo>
                                    <a:cubicBezTo>
                                      <a:pt x="477518" y="725514"/>
                                      <a:pt x="268155" y="624844"/>
                                      <a:pt x="111551" y="669290"/>
                                    </a:cubicBezTo>
                                    <a:cubicBezTo>
                                      <a:pt x="49337" y="656712"/>
                                      <a:pt x="8564" y="624743"/>
                                      <a:pt x="0" y="557739"/>
                                    </a:cubicBezTo>
                                    <a:cubicBezTo>
                                      <a:pt x="-48261" y="394828"/>
                                      <a:pt x="40617" y="304018"/>
                                      <a:pt x="0" y="111551"/>
                                    </a:cubicBezTo>
                                    <a:close/>
                                  </a:path>
                                </a:pathLst>
                              </a:custGeom>
                              <ask:type>
                                <ask:lineSketchNone/>
                              </ask:type>
                            </ask:lineSketchStyleProps>
                          </a:ext>
                        </a:extLst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0CD99B" w14:textId="6A09C8B3" w:rsidR="00E0703B" w:rsidRPr="00E0703B" w:rsidRDefault="00C01944" w:rsidP="00E0703B">
                          <w:pPr>
                            <w:jc w:val="center"/>
                            <w:rPr>
                              <w:rFonts w:ascii="AkayaKanadaka" w:hAnsi="AkayaKanadaka" w:cs="AkayaKanadaka"/>
                              <w:b/>
                              <w:outline/>
                              <w:color w:val="ED7D31" w:themeColor="accent2"/>
                              <w:sz w:val="48"/>
                              <w:szCs w:val="4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ascii="AkayaKanadaka" w:hAnsi="AkayaKanadaka" w:cs="AkayaKanadaka"/>
                              <w:b/>
                              <w:bCs/>
                              <w:sz w:val="40"/>
                              <w:szCs w:val="4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Mathe </w:t>
                          </w:r>
                          <w:r w:rsidR="00A5183B">
                            <w:rPr>
                              <w:rFonts w:ascii="AkayaKanadaka" w:hAnsi="AkayaKanadaka" w:cs="AkayaKanadaka"/>
                              <w:b/>
                              <w:bCs/>
                              <w:sz w:val="40"/>
                              <w:szCs w:val="4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B963478" id="_x0000_s1027" style="position:absolute;margin-left:1.7pt;margin-top:16.85pt;width:512.5pt;height:52.7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" filled="f" strokecolor="#4472c4 [3204]" strokeweight="5.25pt">
              <v:stroke joinstyle="miter"/>
              <v:textbox>
                <w:txbxContent>
                  <w:p w14:paraId="280CD99B" w14:textId="6A09C8B3" w:rsidR="00E0703B" w:rsidRPr="00E0703B" w:rsidRDefault="00C01944" w:rsidP="00E0703B">
                    <w:pPr>
                      <w:jc w:val="center"/>
                      <w:rPr>
                        <w:rFonts w:ascii="AkayaKanadaka" w:hAnsi="AkayaKanadaka" w:cs="AkayaKanadaka"/>
                        <w:b/>
                        <w:outline/>
                        <w:color w:val="ED7D31" w:themeColor="accent2"/>
                        <w:sz w:val="48"/>
                        <w:szCs w:val="48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ascii="AkayaKanadaka" w:hAnsi="AkayaKanadaka" w:cs="AkayaKanadaka"/>
                        <w:b/>
                        <w:bCs/>
                        <w:sz w:val="40"/>
                        <w:szCs w:val="4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Mathe </w:t>
                    </w:r>
                    <w:r w:rsidR="00A5183B">
                      <w:rPr>
                        <w:rFonts w:ascii="AkayaKanadaka" w:hAnsi="AkayaKanadaka" w:cs="AkayaKanadaka"/>
                        <w:b/>
                        <w:bCs/>
                        <w:sz w:val="40"/>
                        <w:szCs w:val="4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01</w:t>
                    </w:r>
                  </w:p>
                </w:txbxContent>
              </v:textbox>
              <w10:wrap anchory="page"/>
            </v:roundrect>
          </w:pict>
        </mc:Fallback>
      </mc:AlternateContent>
    </w:r>
  </w:p>
  <w:p w14:paraId="464C8CEE" w14:textId="447C043D" w:rsidR="00F64B35" w:rsidRPr="00523B9F" w:rsidRDefault="003777EA">
    <w:pPr>
      <w:pStyle w:val="Kopfzeile"/>
      <w:rPr>
        <w:rFonts w:ascii="Roboto" w:hAnsi="Roboto" w:cstheme="minorHAnsi"/>
        <w:sz w:val="24"/>
        <w:szCs w:val="24"/>
      </w:rPr>
    </w:pPr>
    <w:r>
      <w:rPr>
        <w:rFonts w:ascii="Roboto" w:hAnsi="Roboto" w:cstheme="minorHAnsi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F2A0" w14:textId="77777777" w:rsidR="0004014B" w:rsidRDefault="000401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1ECF"/>
    <w:multiLevelType w:val="hybridMultilevel"/>
    <w:tmpl w:val="9DFC6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2B3B"/>
    <w:multiLevelType w:val="hybridMultilevel"/>
    <w:tmpl w:val="A6FA45B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F21E3"/>
    <w:multiLevelType w:val="singleLevel"/>
    <w:tmpl w:val="68480F70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8F354E"/>
    <w:multiLevelType w:val="hybridMultilevel"/>
    <w:tmpl w:val="659A65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444A7"/>
    <w:multiLevelType w:val="hybridMultilevel"/>
    <w:tmpl w:val="F84879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5BDE"/>
    <w:multiLevelType w:val="hybridMultilevel"/>
    <w:tmpl w:val="411A1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1F6E"/>
    <w:multiLevelType w:val="singleLevel"/>
    <w:tmpl w:val="0554D4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6AE45B3"/>
    <w:multiLevelType w:val="hybridMultilevel"/>
    <w:tmpl w:val="283843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708D8"/>
    <w:multiLevelType w:val="hybridMultilevel"/>
    <w:tmpl w:val="DBEEEFA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FB23C8"/>
    <w:multiLevelType w:val="hybridMultilevel"/>
    <w:tmpl w:val="ED0A51DC"/>
    <w:lvl w:ilvl="0" w:tplc="0407000F">
      <w:start w:val="1"/>
      <w:numFmt w:val="decimal"/>
      <w:lvlText w:val="%1."/>
      <w:lvlJc w:val="left"/>
      <w:pPr>
        <w:ind w:left="787" w:hanging="360"/>
      </w:pPr>
    </w:lvl>
    <w:lvl w:ilvl="1" w:tplc="04070019" w:tentative="1">
      <w:start w:val="1"/>
      <w:numFmt w:val="lowerLetter"/>
      <w:lvlText w:val="%2."/>
      <w:lvlJc w:val="left"/>
      <w:pPr>
        <w:ind w:left="1507" w:hanging="360"/>
      </w:pPr>
    </w:lvl>
    <w:lvl w:ilvl="2" w:tplc="0407001B" w:tentative="1">
      <w:start w:val="1"/>
      <w:numFmt w:val="lowerRoman"/>
      <w:lvlText w:val="%3."/>
      <w:lvlJc w:val="right"/>
      <w:pPr>
        <w:ind w:left="2227" w:hanging="180"/>
      </w:pPr>
    </w:lvl>
    <w:lvl w:ilvl="3" w:tplc="0407000F" w:tentative="1">
      <w:start w:val="1"/>
      <w:numFmt w:val="decimal"/>
      <w:lvlText w:val="%4."/>
      <w:lvlJc w:val="left"/>
      <w:pPr>
        <w:ind w:left="2947" w:hanging="360"/>
      </w:pPr>
    </w:lvl>
    <w:lvl w:ilvl="4" w:tplc="04070019" w:tentative="1">
      <w:start w:val="1"/>
      <w:numFmt w:val="lowerLetter"/>
      <w:lvlText w:val="%5."/>
      <w:lvlJc w:val="left"/>
      <w:pPr>
        <w:ind w:left="3667" w:hanging="360"/>
      </w:pPr>
    </w:lvl>
    <w:lvl w:ilvl="5" w:tplc="0407001B" w:tentative="1">
      <w:start w:val="1"/>
      <w:numFmt w:val="lowerRoman"/>
      <w:lvlText w:val="%6."/>
      <w:lvlJc w:val="right"/>
      <w:pPr>
        <w:ind w:left="4387" w:hanging="180"/>
      </w:pPr>
    </w:lvl>
    <w:lvl w:ilvl="6" w:tplc="0407000F" w:tentative="1">
      <w:start w:val="1"/>
      <w:numFmt w:val="decimal"/>
      <w:lvlText w:val="%7."/>
      <w:lvlJc w:val="left"/>
      <w:pPr>
        <w:ind w:left="5107" w:hanging="360"/>
      </w:pPr>
    </w:lvl>
    <w:lvl w:ilvl="7" w:tplc="04070019" w:tentative="1">
      <w:start w:val="1"/>
      <w:numFmt w:val="lowerLetter"/>
      <w:lvlText w:val="%8."/>
      <w:lvlJc w:val="left"/>
      <w:pPr>
        <w:ind w:left="5827" w:hanging="360"/>
      </w:pPr>
    </w:lvl>
    <w:lvl w:ilvl="8" w:tplc="0407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7EEB43BA"/>
    <w:multiLevelType w:val="hybridMultilevel"/>
    <w:tmpl w:val="55D0608A"/>
    <w:lvl w:ilvl="0" w:tplc="4F420FCC">
      <w:start w:val="26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471474">
    <w:abstractNumId w:val="6"/>
  </w:num>
  <w:num w:numId="2" w16cid:durableId="131957134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06260094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23412511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11774963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87693982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16342406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836918061">
    <w:abstractNumId w:val="2"/>
  </w:num>
  <w:num w:numId="9" w16cid:durableId="277571046">
    <w:abstractNumId w:val="7"/>
  </w:num>
  <w:num w:numId="10" w16cid:durableId="1751002725">
    <w:abstractNumId w:val="4"/>
  </w:num>
  <w:num w:numId="11" w16cid:durableId="278685427">
    <w:abstractNumId w:val="1"/>
  </w:num>
  <w:num w:numId="12" w16cid:durableId="908267300">
    <w:abstractNumId w:val="9"/>
  </w:num>
  <w:num w:numId="13" w16cid:durableId="164980643">
    <w:abstractNumId w:val="8"/>
  </w:num>
  <w:num w:numId="14" w16cid:durableId="1287203744">
    <w:abstractNumId w:val="5"/>
  </w:num>
  <w:num w:numId="15" w16cid:durableId="1870416148">
    <w:abstractNumId w:val="0"/>
  </w:num>
  <w:num w:numId="16" w16cid:durableId="1331981059">
    <w:abstractNumId w:val="3"/>
  </w:num>
  <w:num w:numId="17" w16cid:durableId="250162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ED"/>
    <w:rsid w:val="000219A5"/>
    <w:rsid w:val="000219ED"/>
    <w:rsid w:val="0004014B"/>
    <w:rsid w:val="000726A0"/>
    <w:rsid w:val="000B2C41"/>
    <w:rsid w:val="000B402E"/>
    <w:rsid w:val="000F4B71"/>
    <w:rsid w:val="000F666F"/>
    <w:rsid w:val="00150876"/>
    <w:rsid w:val="001741AD"/>
    <w:rsid w:val="001B075E"/>
    <w:rsid w:val="001D360E"/>
    <w:rsid w:val="002109F5"/>
    <w:rsid w:val="00235C79"/>
    <w:rsid w:val="00237E52"/>
    <w:rsid w:val="00245126"/>
    <w:rsid w:val="003119F8"/>
    <w:rsid w:val="00341848"/>
    <w:rsid w:val="00350E27"/>
    <w:rsid w:val="00354F56"/>
    <w:rsid w:val="00361A64"/>
    <w:rsid w:val="00364C07"/>
    <w:rsid w:val="003777EA"/>
    <w:rsid w:val="00387B72"/>
    <w:rsid w:val="003939C5"/>
    <w:rsid w:val="003C4BBD"/>
    <w:rsid w:val="003E5212"/>
    <w:rsid w:val="003E6B66"/>
    <w:rsid w:val="003F75BD"/>
    <w:rsid w:val="004069EB"/>
    <w:rsid w:val="0044566D"/>
    <w:rsid w:val="0044704C"/>
    <w:rsid w:val="00461BEC"/>
    <w:rsid w:val="00470F42"/>
    <w:rsid w:val="00472587"/>
    <w:rsid w:val="00481834"/>
    <w:rsid w:val="004832B1"/>
    <w:rsid w:val="00494387"/>
    <w:rsid w:val="00496A52"/>
    <w:rsid w:val="004B7172"/>
    <w:rsid w:val="004C7634"/>
    <w:rsid w:val="00523B9F"/>
    <w:rsid w:val="00541803"/>
    <w:rsid w:val="00545364"/>
    <w:rsid w:val="00567064"/>
    <w:rsid w:val="005C4E42"/>
    <w:rsid w:val="005D0323"/>
    <w:rsid w:val="005D57A3"/>
    <w:rsid w:val="005F3BC3"/>
    <w:rsid w:val="00610DAD"/>
    <w:rsid w:val="00621BC2"/>
    <w:rsid w:val="00622EB9"/>
    <w:rsid w:val="00633AC9"/>
    <w:rsid w:val="00674F3E"/>
    <w:rsid w:val="006C4878"/>
    <w:rsid w:val="006C6444"/>
    <w:rsid w:val="006E27A9"/>
    <w:rsid w:val="006E5313"/>
    <w:rsid w:val="006F0B89"/>
    <w:rsid w:val="006F34E7"/>
    <w:rsid w:val="00712E20"/>
    <w:rsid w:val="00714524"/>
    <w:rsid w:val="00731940"/>
    <w:rsid w:val="00794264"/>
    <w:rsid w:val="007A1DE8"/>
    <w:rsid w:val="007A4760"/>
    <w:rsid w:val="007C33E1"/>
    <w:rsid w:val="007C780E"/>
    <w:rsid w:val="007E0BB2"/>
    <w:rsid w:val="0080663F"/>
    <w:rsid w:val="00840077"/>
    <w:rsid w:val="00843569"/>
    <w:rsid w:val="00874CAE"/>
    <w:rsid w:val="008803C2"/>
    <w:rsid w:val="008817BD"/>
    <w:rsid w:val="00887C8C"/>
    <w:rsid w:val="008A2167"/>
    <w:rsid w:val="008B0939"/>
    <w:rsid w:val="008D7214"/>
    <w:rsid w:val="008F2FE0"/>
    <w:rsid w:val="00910C94"/>
    <w:rsid w:val="0091136F"/>
    <w:rsid w:val="00920E6E"/>
    <w:rsid w:val="00926A60"/>
    <w:rsid w:val="00946DDF"/>
    <w:rsid w:val="00954AFA"/>
    <w:rsid w:val="009605CB"/>
    <w:rsid w:val="009C214B"/>
    <w:rsid w:val="009D1B8B"/>
    <w:rsid w:val="009D2773"/>
    <w:rsid w:val="009D486E"/>
    <w:rsid w:val="00A03E71"/>
    <w:rsid w:val="00A36DC5"/>
    <w:rsid w:val="00A5183B"/>
    <w:rsid w:val="00AA461E"/>
    <w:rsid w:val="00AB0916"/>
    <w:rsid w:val="00AC7216"/>
    <w:rsid w:val="00AD094C"/>
    <w:rsid w:val="00AE5285"/>
    <w:rsid w:val="00B16245"/>
    <w:rsid w:val="00B359B5"/>
    <w:rsid w:val="00B43B99"/>
    <w:rsid w:val="00B44355"/>
    <w:rsid w:val="00B50B96"/>
    <w:rsid w:val="00B81B29"/>
    <w:rsid w:val="00BA00A0"/>
    <w:rsid w:val="00BB79BD"/>
    <w:rsid w:val="00BD5154"/>
    <w:rsid w:val="00BF696C"/>
    <w:rsid w:val="00C01944"/>
    <w:rsid w:val="00C16995"/>
    <w:rsid w:val="00C5016A"/>
    <w:rsid w:val="00C53D53"/>
    <w:rsid w:val="00C75859"/>
    <w:rsid w:val="00C8054B"/>
    <w:rsid w:val="00CB4FFA"/>
    <w:rsid w:val="00CE4C93"/>
    <w:rsid w:val="00CE5BA6"/>
    <w:rsid w:val="00D20514"/>
    <w:rsid w:val="00D53B96"/>
    <w:rsid w:val="00D54684"/>
    <w:rsid w:val="00D659B7"/>
    <w:rsid w:val="00D866E1"/>
    <w:rsid w:val="00D9261D"/>
    <w:rsid w:val="00D92D4A"/>
    <w:rsid w:val="00DF386E"/>
    <w:rsid w:val="00E0703B"/>
    <w:rsid w:val="00E77E64"/>
    <w:rsid w:val="00E868AC"/>
    <w:rsid w:val="00EA2F79"/>
    <w:rsid w:val="00EE0644"/>
    <w:rsid w:val="00EE18D3"/>
    <w:rsid w:val="00EF1730"/>
    <w:rsid w:val="00F245FE"/>
    <w:rsid w:val="00F3077E"/>
    <w:rsid w:val="00F413ED"/>
    <w:rsid w:val="00F64B35"/>
    <w:rsid w:val="00F66A59"/>
    <w:rsid w:val="00F80393"/>
    <w:rsid w:val="00F86CA8"/>
    <w:rsid w:val="00FD179D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142BC"/>
  <w14:defaultImageDpi w14:val="300"/>
  <w15:chartTrackingRefBased/>
  <w15:docId w15:val="{E9FBA92A-801C-3A48-84E5-3CF641BE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06B7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1D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1DE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9261D"/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9261D"/>
    <w:rPr>
      <w:b/>
      <w:bCs/>
    </w:rPr>
  </w:style>
  <w:style w:type="character" w:customStyle="1" w:styleId="apple-converted-space">
    <w:name w:val="apple-converted-space"/>
    <w:basedOn w:val="Absatz-Standardschriftart"/>
    <w:rsid w:val="00D9261D"/>
  </w:style>
  <w:style w:type="paragraph" w:styleId="Titel">
    <w:name w:val="Title"/>
    <w:basedOn w:val="Standard"/>
    <w:link w:val="TitelZchn"/>
    <w:qFormat/>
    <w:rsid w:val="005D57A3"/>
    <w:pPr>
      <w:pBdr>
        <w:bottom w:val="single" w:sz="4" w:space="1" w:color="auto"/>
      </w:pBdr>
      <w:jc w:val="center"/>
    </w:pPr>
    <w:rPr>
      <w:rFonts w:ascii="Times New Roman" w:hAnsi="Times New Roman"/>
      <w:sz w:val="48"/>
    </w:rPr>
  </w:style>
  <w:style w:type="character" w:customStyle="1" w:styleId="TitelZchn">
    <w:name w:val="Titel Zchn"/>
    <w:basedOn w:val="Absatz-Standardschriftart"/>
    <w:link w:val="Titel"/>
    <w:rsid w:val="005D57A3"/>
    <w:rPr>
      <w:sz w:val="48"/>
    </w:rPr>
  </w:style>
  <w:style w:type="paragraph" w:styleId="Listenabsatz">
    <w:name w:val="List Paragraph"/>
    <w:basedOn w:val="Standard"/>
    <w:uiPriority w:val="72"/>
    <w:qFormat/>
    <w:rsid w:val="008B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wendg\Schaub\Vorlagen\Kassenarbe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D:\Anwendg\Schaub\Vorlagen\Kassenarbeit.dot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 - Nr</vt:lpstr>
    </vt:vector>
  </TitlesOfParts>
  <Company>Soft- und Hardware Beratung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 - Nr</dc:title>
  <dc:subject/>
  <dc:creator>Schaub</dc:creator>
  <cp:keywords/>
  <cp:lastModifiedBy>Bernd Schaub [ROCKID.one e.V.]</cp:lastModifiedBy>
  <cp:revision>5</cp:revision>
  <cp:lastPrinted>2008-03-04T16:25:00Z</cp:lastPrinted>
  <dcterms:created xsi:type="dcterms:W3CDTF">2024-09-29T17:57:00Z</dcterms:created>
  <dcterms:modified xsi:type="dcterms:W3CDTF">2024-11-11T10:37:00Z</dcterms:modified>
</cp:coreProperties>
</file>